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1C" w:rsidRDefault="008461AD" w:rsidP="008461AD">
      <w:r>
        <w:rPr>
          <w:noProof/>
          <w:lang w:eastAsia="en-US"/>
        </w:rPr>
        <w:drawing>
          <wp:inline distT="0" distB="0" distL="0" distR="0">
            <wp:extent cx="5715000" cy="571500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00px-Narcotics_Anonymous_symbol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81C" w:rsidSect="00526BF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attachedTemplate r:id="rId1"/>
  <w:defaultTabStop w:val="720"/>
  <w:characterSpacingControl w:val="doNotCompress"/>
  <w:compat>
    <w:useFELayout/>
  </w:compat>
  <w:rsids>
    <w:rsidRoot w:val="007B41B8"/>
    <w:rsid w:val="00526BFB"/>
    <w:rsid w:val="007B41B8"/>
    <w:rsid w:val="008461AD"/>
    <w:rsid w:val="00865EB3"/>
    <w:rsid w:val="00995CB3"/>
    <w:rsid w:val="00A84EB4"/>
    <w:rsid w:val="00AD681C"/>
    <w:rsid w:val="00E8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FB"/>
  </w:style>
  <w:style w:type="paragraph" w:styleId="Heading1">
    <w:name w:val="heading 1"/>
    <w:basedOn w:val="Normal"/>
    <w:next w:val="Normal"/>
    <w:link w:val="Heading1Char"/>
    <w:uiPriority w:val="3"/>
    <w:qFormat/>
    <w:rsid w:val="00526BFB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526BFB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26BFB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26B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rsid w:val="00526BFB"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526BFB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rsid w:val="00526BFB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526BFB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sid w:val="00526BFB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26BFB"/>
    <w:rPr>
      <w:color w:val="808080"/>
    </w:rPr>
  </w:style>
  <w:style w:type="paragraph" w:styleId="NoSpacing">
    <w:name w:val="No Spacing"/>
    <w:uiPriority w:val="19"/>
    <w:qFormat/>
    <w:rsid w:val="00526B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526BFB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rsid w:val="00526BFB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sid w:val="00526BFB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rsid w:val="00526BFB"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526BFB"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526BF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F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26BFB"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Bear Creek</cp:lastModifiedBy>
  <cp:revision>2</cp:revision>
  <cp:lastPrinted>2012-12-25T21:02:00Z</cp:lastPrinted>
  <dcterms:created xsi:type="dcterms:W3CDTF">2015-09-12T12:18:00Z</dcterms:created>
  <dcterms:modified xsi:type="dcterms:W3CDTF">2015-09-12T12:18:00Z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